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jc w:val="center"/>
        <w:tblLayout w:type="fixed"/>
        <w:tblLook w:val="0000"/>
      </w:tblPr>
      <w:tblGrid>
        <w:gridCol w:w="964"/>
        <w:gridCol w:w="4013"/>
        <w:gridCol w:w="2194"/>
        <w:gridCol w:w="2897"/>
        <w:gridCol w:w="138"/>
      </w:tblGrid>
      <w:tr w:rsidR="005F5681" w:rsidTr="004B1B5F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5F5681" w:rsidRDefault="005F5681" w:rsidP="00631C5B">
            <w:pPr>
              <w:jc w:val="center"/>
              <w:rPr>
                <w:b/>
                <w:sz w:val="8"/>
              </w:rPr>
            </w:pPr>
          </w:p>
          <w:p w:rsidR="005F5681" w:rsidRDefault="005F5681" w:rsidP="00631C5B">
            <w:pPr>
              <w:jc w:val="center"/>
              <w:rPr>
                <w:b/>
                <w:sz w:val="36"/>
              </w:rPr>
            </w:pPr>
            <w:r w:rsidRPr="007859E7">
              <w:rPr>
                <w:b/>
                <w:noProof/>
                <w:sz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5.75pt;height:58.5pt;visibility:visible">
                  <v:imagedata r:id="rId5" o:title=""/>
                </v:shape>
              </w:pict>
            </w:r>
          </w:p>
          <w:p w:rsidR="005F5681" w:rsidRDefault="005F5681" w:rsidP="00631C5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5F5681" w:rsidRDefault="005F5681" w:rsidP="00631C5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5F5681" w:rsidRDefault="005F5681" w:rsidP="00631C5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5F5681" w:rsidRDefault="005F5681" w:rsidP="00631C5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5F5681" w:rsidRDefault="005F5681" w:rsidP="00631C5B">
            <w:pPr>
              <w:jc w:val="center"/>
              <w:rPr>
                <w:b/>
                <w:spacing w:val="100"/>
              </w:rPr>
            </w:pPr>
          </w:p>
          <w:p w:rsidR="005F5681" w:rsidRDefault="005F5681" w:rsidP="00631C5B">
            <w:pPr>
              <w:jc w:val="center"/>
              <w:rPr>
                <w:b/>
                <w:spacing w:val="100"/>
              </w:rPr>
            </w:pPr>
          </w:p>
          <w:p w:rsidR="005F5681" w:rsidRDefault="005F5681" w:rsidP="00631C5B">
            <w:pPr>
              <w:pStyle w:val="Heading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5F5681" w:rsidRPr="005012F0" w:rsidRDefault="005F5681" w:rsidP="00631C5B"/>
        </w:tc>
      </w:tr>
      <w:tr w:rsidR="005F5681" w:rsidRPr="00EE248A" w:rsidTr="004B1B5F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:rsidR="005F5681" w:rsidRPr="00EE248A" w:rsidRDefault="005F5681" w:rsidP="00EE58D4">
            <w:pPr>
              <w:widowControl w:val="0"/>
              <w:jc w:val="both"/>
              <w:rPr>
                <w:spacing w:val="-20"/>
                <w:sz w:val="27"/>
                <w:szCs w:val="27"/>
              </w:rPr>
            </w:pPr>
            <w:r>
              <w:rPr>
                <w:spacing w:val="-20"/>
                <w:sz w:val="27"/>
                <w:szCs w:val="27"/>
              </w:rPr>
              <w:t>__________</w:t>
            </w:r>
          </w:p>
        </w:tc>
        <w:tc>
          <w:tcPr>
            <w:tcW w:w="2194" w:type="dxa"/>
          </w:tcPr>
          <w:p w:rsidR="005F5681" w:rsidRPr="00EE248A" w:rsidRDefault="005F5681" w:rsidP="00631C5B">
            <w:pPr>
              <w:widowControl w:val="0"/>
              <w:jc w:val="both"/>
              <w:rPr>
                <w:rFonts w:ascii="Arial" w:hAnsi="Arial"/>
                <w:spacing w:val="-20"/>
                <w:sz w:val="27"/>
                <w:szCs w:val="27"/>
              </w:rPr>
            </w:pPr>
          </w:p>
        </w:tc>
        <w:tc>
          <w:tcPr>
            <w:tcW w:w="2897" w:type="dxa"/>
          </w:tcPr>
          <w:p w:rsidR="005F5681" w:rsidRPr="00EE248A" w:rsidRDefault="005F5681" w:rsidP="00631C5B">
            <w:pPr>
              <w:widowControl w:val="0"/>
              <w:rPr>
                <w:spacing w:val="-20"/>
                <w:sz w:val="27"/>
                <w:szCs w:val="27"/>
              </w:rPr>
            </w:pPr>
            <w:r>
              <w:rPr>
                <w:spacing w:val="-20"/>
                <w:sz w:val="27"/>
                <w:szCs w:val="27"/>
              </w:rPr>
              <w:t>№ __________</w:t>
            </w:r>
          </w:p>
          <w:p w:rsidR="005F5681" w:rsidRPr="00EE248A" w:rsidRDefault="005F5681" w:rsidP="00631C5B">
            <w:pPr>
              <w:widowControl w:val="0"/>
              <w:rPr>
                <w:rFonts w:ascii="Arial" w:hAnsi="Arial"/>
                <w:sz w:val="27"/>
                <w:szCs w:val="27"/>
              </w:rPr>
            </w:pPr>
          </w:p>
        </w:tc>
      </w:tr>
    </w:tbl>
    <w:p w:rsidR="005F5681" w:rsidRPr="00EE248A" w:rsidRDefault="005F5681" w:rsidP="00304F66">
      <w:pPr>
        <w:jc w:val="both"/>
        <w:rPr>
          <w:sz w:val="27"/>
          <w:szCs w:val="27"/>
        </w:rPr>
      </w:pPr>
    </w:p>
    <w:p w:rsidR="005F5681" w:rsidRPr="00F92727" w:rsidRDefault="005F5681" w:rsidP="00304F66">
      <w:pPr>
        <w:shd w:val="clear" w:color="auto" w:fill="FFFFFF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О внесении изменений в Положение о межведомственной комиссии по признанию помещений жилищного фонда Раменского городского округа Московской области жилыми помещениями, жилого помещения непригодным для проживания и многоквартирного дома аварийным и подлежащим сносу или реконструкции, утвержденное постановлением Раменского городского округа  от 05.03.2020 №2490</w:t>
      </w:r>
    </w:p>
    <w:p w:rsidR="005F5681" w:rsidRDefault="005F5681" w:rsidP="00304F66">
      <w:pPr>
        <w:shd w:val="clear" w:color="auto" w:fill="FFFFFF"/>
        <w:jc w:val="both"/>
        <w:rPr>
          <w:color w:val="000000"/>
          <w:sz w:val="28"/>
          <w:szCs w:val="28"/>
          <w:lang w:eastAsia="en-US"/>
        </w:rPr>
      </w:pPr>
    </w:p>
    <w:p w:rsidR="005F5681" w:rsidRPr="00F92727" w:rsidRDefault="005F5681" w:rsidP="00304F66">
      <w:pPr>
        <w:shd w:val="clear" w:color="auto" w:fill="FFFFFF"/>
        <w:jc w:val="both"/>
        <w:rPr>
          <w:color w:val="000000"/>
          <w:sz w:val="28"/>
          <w:szCs w:val="28"/>
          <w:lang w:eastAsia="en-US"/>
        </w:rPr>
      </w:pPr>
    </w:p>
    <w:p w:rsidR="005F5681" w:rsidRDefault="005F5681" w:rsidP="001D424B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8C3227">
        <w:rPr>
          <w:color w:val="000000"/>
          <w:sz w:val="28"/>
          <w:szCs w:val="28"/>
          <w:lang w:eastAsia="en-US"/>
        </w:rPr>
        <w:t>В соответствии с</w:t>
      </w:r>
      <w:r>
        <w:rPr>
          <w:color w:val="000000"/>
          <w:sz w:val="28"/>
          <w:szCs w:val="28"/>
          <w:lang w:eastAsia="en-US"/>
        </w:rPr>
        <w:t xml:space="preserve"> Федеральным законом от 06.10.2003 №131-ФЗ «Об общих принципах организации местного самоуправления в Российской Федерации»,</w:t>
      </w:r>
      <w:r w:rsidRPr="008C3227">
        <w:rPr>
          <w:color w:val="000000"/>
          <w:sz w:val="28"/>
          <w:szCs w:val="28"/>
          <w:lang w:eastAsia="en-US"/>
        </w:rPr>
        <w:t xml:space="preserve"> </w:t>
      </w:r>
      <w:r w:rsidRPr="00B16152">
        <w:rPr>
          <w:color w:val="000000"/>
          <w:sz w:val="28"/>
          <w:szCs w:val="28"/>
          <w:lang w:eastAsia="en-US"/>
        </w:rPr>
        <w:t>Положение</w:t>
      </w:r>
      <w:r>
        <w:rPr>
          <w:color w:val="000000"/>
          <w:sz w:val="28"/>
          <w:szCs w:val="28"/>
          <w:lang w:eastAsia="en-US"/>
        </w:rPr>
        <w:t>м</w:t>
      </w:r>
      <w:r w:rsidRPr="00B16152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</w:t>
      </w:r>
      <w:r w:rsidRPr="00B16152">
        <w:rPr>
          <w:color w:val="000000"/>
          <w:sz w:val="28"/>
          <w:szCs w:val="28"/>
          <w:lang w:eastAsia="en-US"/>
        </w:rPr>
        <w:t xml:space="preserve"> признании помещения жилым помещением, жилого помещения непригодным для проживания</w:t>
      </w:r>
      <w:r>
        <w:rPr>
          <w:color w:val="000000"/>
          <w:sz w:val="28"/>
          <w:szCs w:val="28"/>
          <w:lang w:eastAsia="en-US"/>
        </w:rPr>
        <w:t>,</w:t>
      </w:r>
      <w:r w:rsidRPr="00B16152">
        <w:rPr>
          <w:color w:val="000000"/>
          <w:sz w:val="28"/>
          <w:szCs w:val="28"/>
          <w:lang w:eastAsia="en-US"/>
        </w:rPr>
        <w:t xml:space="preserve"> многоквартирного дома аварийным и подлежащим сносу или реконструкции, садового дома жилым домом и жилого д</w:t>
      </w:r>
      <w:r>
        <w:rPr>
          <w:color w:val="000000"/>
          <w:sz w:val="28"/>
          <w:szCs w:val="28"/>
          <w:lang w:eastAsia="en-US"/>
        </w:rPr>
        <w:t>ома садовым домом, утвержденным</w:t>
      </w:r>
      <w:r w:rsidRPr="00B16152">
        <w:rPr>
          <w:color w:val="000000"/>
          <w:sz w:val="28"/>
          <w:szCs w:val="28"/>
          <w:lang w:eastAsia="en-US"/>
        </w:rPr>
        <w:t xml:space="preserve"> постановлением Правительства Российской Федерации от 28.01.2006 №47</w:t>
      </w:r>
      <w:r>
        <w:rPr>
          <w:color w:val="000000"/>
          <w:sz w:val="28"/>
          <w:szCs w:val="28"/>
          <w:lang w:eastAsia="en-US"/>
        </w:rPr>
        <w:t>, в целях приведения в соответствие с действующим законодательством распорядительных актов администрации Раменского городского округа,</w:t>
      </w:r>
    </w:p>
    <w:p w:rsidR="005F5681" w:rsidRDefault="005F5681" w:rsidP="00A76315">
      <w:p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</w:p>
    <w:p w:rsidR="005F5681" w:rsidRDefault="005F5681" w:rsidP="00A76315">
      <w:pPr>
        <w:jc w:val="center"/>
        <w:rPr>
          <w:sz w:val="28"/>
          <w:szCs w:val="28"/>
        </w:rPr>
      </w:pPr>
      <w:r w:rsidRPr="00AD10CA">
        <w:rPr>
          <w:sz w:val="28"/>
          <w:szCs w:val="28"/>
        </w:rPr>
        <w:t>ПОСТАНОВЛЯЮ:</w:t>
      </w:r>
    </w:p>
    <w:p w:rsidR="005F5681" w:rsidRPr="00A76315" w:rsidRDefault="005F5681" w:rsidP="00A76315">
      <w:pPr>
        <w:jc w:val="center"/>
        <w:rPr>
          <w:sz w:val="28"/>
          <w:szCs w:val="28"/>
        </w:rPr>
      </w:pPr>
    </w:p>
    <w:p w:rsidR="005F5681" w:rsidRDefault="005F5681" w:rsidP="00A7631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bookmarkStart w:id="0" w:name="sub_7"/>
      <w:r w:rsidRPr="00F92727">
        <w:rPr>
          <w:color w:val="000000"/>
          <w:sz w:val="28"/>
          <w:szCs w:val="28"/>
          <w:lang w:eastAsia="en-US"/>
        </w:rPr>
        <w:t xml:space="preserve">1. </w:t>
      </w:r>
      <w:bookmarkEnd w:id="0"/>
      <w:r>
        <w:rPr>
          <w:color w:val="000000"/>
          <w:sz w:val="28"/>
          <w:szCs w:val="28"/>
          <w:lang w:eastAsia="en-US"/>
        </w:rPr>
        <w:t>Внести в Положение о межведомственной комиссии по признанию помещений жилищного фонда Раменского городского округа Московской области жилыми помещениями, жилого помещения непригодным для проживания и многоквартирного дома аварийным и подлежащим сносу или реконструкции, утвержденное постановлением Раменского городского округа  от 05.03.2020 №2490, следующие изменения:</w:t>
      </w:r>
    </w:p>
    <w:p w:rsidR="005F5681" w:rsidRDefault="005F5681" w:rsidP="00A7631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1.1. пункт 2.4. раздела </w:t>
      </w:r>
      <w:r>
        <w:rPr>
          <w:color w:val="000000"/>
          <w:sz w:val="28"/>
          <w:szCs w:val="28"/>
          <w:lang w:val="en-US" w:eastAsia="en-US"/>
        </w:rPr>
        <w:t>II</w:t>
      </w:r>
      <w:r>
        <w:rPr>
          <w:color w:val="000000"/>
          <w:sz w:val="28"/>
          <w:szCs w:val="28"/>
          <w:lang w:eastAsia="en-US"/>
        </w:rPr>
        <w:t xml:space="preserve"> дополнить следующим абзацем: </w:t>
      </w:r>
    </w:p>
    <w:p w:rsidR="005F5681" w:rsidRPr="006A01BB" w:rsidRDefault="005F5681" w:rsidP="00A76315">
      <w:pPr>
        <w:pStyle w:val="111"/>
        <w:numPr>
          <w:ilvl w:val="0"/>
          <w:numId w:val="0"/>
        </w:numPr>
        <w:tabs>
          <w:tab w:val="left" w:pos="1134"/>
          <w:tab w:val="left" w:pos="1276"/>
        </w:tabs>
        <w:spacing w:line="240" w:lineRule="auto"/>
        <w:ind w:left="142" w:hanging="142"/>
      </w:pPr>
      <w:r>
        <w:t>«- об отсутствии оснований для признания жилого помещения непригодным для проживания.».</w:t>
      </w:r>
    </w:p>
    <w:p w:rsidR="005F5681" w:rsidRDefault="005F5681" w:rsidP="001B6ABF">
      <w:pPr>
        <w:pStyle w:val="NormalWeb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2</w:t>
      </w:r>
      <w:r>
        <w:rPr>
          <w:sz w:val="28"/>
          <w:szCs w:val="28"/>
        </w:rPr>
        <w:t>. Комитету по взаимодействию со СМИ администрации Раменского городского округа (Андреев К.А.) опубликовать настоящее постановление в официальном печатном издании – газете «Родник».</w:t>
      </w:r>
    </w:p>
    <w:p w:rsidR="005F5681" w:rsidRDefault="005F5681" w:rsidP="001B6AB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859E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859E5">
        <w:rPr>
          <w:sz w:val="28"/>
          <w:szCs w:val="28"/>
        </w:rPr>
        <w:t xml:space="preserve">Управлению муниципальных услуг, связи и развития ИКТ администрации Раменского городского округа (Белкина С.В.) </w:t>
      </w:r>
      <w:r>
        <w:rPr>
          <w:sz w:val="28"/>
          <w:szCs w:val="28"/>
        </w:rPr>
        <w:t xml:space="preserve">обеспечить </w:t>
      </w:r>
      <w:r w:rsidRPr="001859E5">
        <w:rPr>
          <w:sz w:val="28"/>
          <w:szCs w:val="28"/>
        </w:rPr>
        <w:t>разме</w:t>
      </w:r>
      <w:r>
        <w:rPr>
          <w:sz w:val="28"/>
          <w:szCs w:val="28"/>
        </w:rPr>
        <w:t>щение</w:t>
      </w:r>
      <w:r w:rsidRPr="001859E5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</w:t>
      </w:r>
      <w:r w:rsidRPr="001859E5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1859E5">
        <w:rPr>
          <w:sz w:val="28"/>
          <w:szCs w:val="28"/>
        </w:rPr>
        <w:t xml:space="preserve"> на официальном информационно</w:t>
      </w:r>
      <w:r w:rsidRPr="001859E5">
        <w:rPr>
          <w:sz w:val="24"/>
          <w:szCs w:val="28"/>
        </w:rPr>
        <w:t>м</w:t>
      </w:r>
      <w:r w:rsidRPr="001859E5">
        <w:rPr>
          <w:sz w:val="28"/>
          <w:szCs w:val="28"/>
        </w:rPr>
        <w:t xml:space="preserve"> портале </w:t>
      </w:r>
      <w:r>
        <w:rPr>
          <w:sz w:val="28"/>
          <w:szCs w:val="28"/>
        </w:rPr>
        <w:t xml:space="preserve">Раменского  городского округа </w:t>
      </w:r>
      <w:hyperlink r:id="rId6" w:history="1">
        <w:r w:rsidRPr="001B6ABF">
          <w:rPr>
            <w:rStyle w:val="Hyperlink"/>
            <w:color w:val="auto"/>
            <w:sz w:val="28"/>
            <w:szCs w:val="28"/>
            <w:lang w:val="en-US"/>
          </w:rPr>
          <w:t>www</w:t>
        </w:r>
        <w:r w:rsidRPr="001B6ABF">
          <w:rPr>
            <w:rStyle w:val="Hyperlink"/>
            <w:color w:val="auto"/>
            <w:sz w:val="28"/>
            <w:szCs w:val="28"/>
          </w:rPr>
          <w:t>.</w:t>
        </w:r>
        <w:r w:rsidRPr="001B6ABF">
          <w:rPr>
            <w:rStyle w:val="Hyperlink"/>
            <w:color w:val="auto"/>
            <w:sz w:val="28"/>
            <w:szCs w:val="28"/>
            <w:lang w:val="en-US"/>
          </w:rPr>
          <w:t>ramenskoye</w:t>
        </w:r>
        <w:r w:rsidRPr="001B6ABF">
          <w:rPr>
            <w:rStyle w:val="Hyperlink"/>
            <w:color w:val="auto"/>
            <w:sz w:val="28"/>
            <w:szCs w:val="28"/>
          </w:rPr>
          <w:t>.</w:t>
        </w:r>
        <w:r w:rsidRPr="001B6ABF">
          <w:rPr>
            <w:rStyle w:val="Hyperlink"/>
            <w:color w:val="auto"/>
            <w:sz w:val="28"/>
            <w:szCs w:val="28"/>
            <w:lang w:val="en-US"/>
          </w:rPr>
          <w:t>ru</w:t>
        </w:r>
      </w:hyperlink>
      <w:r w:rsidRPr="001B6ABF">
        <w:rPr>
          <w:sz w:val="28"/>
          <w:szCs w:val="28"/>
        </w:rPr>
        <w:t>.</w:t>
      </w:r>
    </w:p>
    <w:p w:rsidR="005F5681" w:rsidRPr="001D322A" w:rsidRDefault="005F5681" w:rsidP="001D424B">
      <w:pPr>
        <w:autoSpaceDE w:val="0"/>
        <w:autoSpaceDN w:val="0"/>
        <w:adjustRightInd w:val="0"/>
        <w:spacing w:before="120" w:after="120"/>
        <w:jc w:val="both"/>
        <w:rPr>
          <w:color w:val="000000"/>
          <w:sz w:val="28"/>
          <w:szCs w:val="28"/>
          <w:lang w:eastAsia="en-US"/>
        </w:rPr>
      </w:pPr>
    </w:p>
    <w:p w:rsidR="005F5681" w:rsidRDefault="005F5681" w:rsidP="00EA7D04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Pr="00F92727" w:rsidRDefault="005F5681" w:rsidP="00304F66">
      <w:pPr>
        <w:jc w:val="both"/>
        <w:rPr>
          <w:sz w:val="28"/>
          <w:szCs w:val="28"/>
        </w:rPr>
      </w:pPr>
      <w:r w:rsidRPr="00F92727">
        <w:rPr>
          <w:sz w:val="28"/>
          <w:szCs w:val="28"/>
        </w:rPr>
        <w:t xml:space="preserve">Глава  Раменского городского округа                                                   </w:t>
      </w:r>
      <w:r>
        <w:rPr>
          <w:sz w:val="28"/>
          <w:szCs w:val="28"/>
        </w:rPr>
        <w:t xml:space="preserve">     </w:t>
      </w:r>
      <w:r w:rsidRPr="00F92727">
        <w:rPr>
          <w:sz w:val="28"/>
          <w:szCs w:val="28"/>
        </w:rPr>
        <w:t xml:space="preserve">   В.В. Неволин</w:t>
      </w:r>
    </w:p>
    <w:p w:rsidR="005F5681" w:rsidRPr="00F92727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28"/>
          <w:szCs w:val="28"/>
        </w:rPr>
      </w:pPr>
    </w:p>
    <w:p w:rsidR="005F5681" w:rsidRPr="00F92727" w:rsidRDefault="005F5681" w:rsidP="00304F66">
      <w:pPr>
        <w:jc w:val="both"/>
        <w:rPr>
          <w:sz w:val="28"/>
          <w:szCs w:val="28"/>
        </w:rPr>
      </w:pPr>
    </w:p>
    <w:p w:rsidR="005F5681" w:rsidRDefault="005F5681" w:rsidP="00304F66">
      <w:pPr>
        <w:jc w:val="both"/>
        <w:rPr>
          <w:sz w:val="18"/>
          <w:szCs w:val="18"/>
        </w:rPr>
      </w:pPr>
      <w:r w:rsidRPr="00B1527E">
        <w:rPr>
          <w:sz w:val="18"/>
          <w:szCs w:val="18"/>
        </w:rPr>
        <w:t xml:space="preserve">Суязова И.В. </w:t>
      </w:r>
    </w:p>
    <w:p w:rsidR="005F5681" w:rsidRPr="00B1527E" w:rsidRDefault="005F5681" w:rsidP="00304F66">
      <w:pPr>
        <w:jc w:val="both"/>
        <w:rPr>
          <w:sz w:val="18"/>
          <w:szCs w:val="18"/>
        </w:rPr>
      </w:pPr>
      <w:r w:rsidRPr="00B1527E">
        <w:rPr>
          <w:sz w:val="18"/>
          <w:szCs w:val="18"/>
        </w:rPr>
        <w:t>467-76-37</w:t>
      </w:r>
    </w:p>
    <w:p w:rsidR="005F5681" w:rsidRDefault="005F5681" w:rsidP="00304F66">
      <w:pPr>
        <w:jc w:val="both"/>
      </w:pPr>
    </w:p>
    <w:p w:rsidR="005F5681" w:rsidRDefault="005F5681" w:rsidP="00304F66">
      <w:pPr>
        <w:jc w:val="both"/>
      </w:pPr>
    </w:p>
    <w:p w:rsidR="005F5681" w:rsidRDefault="005F5681" w:rsidP="00304F66">
      <w:pPr>
        <w:jc w:val="center"/>
        <w:rPr>
          <w:sz w:val="28"/>
          <w:szCs w:val="28"/>
        </w:rPr>
      </w:pPr>
    </w:p>
    <w:p w:rsidR="005F5681" w:rsidRDefault="005F5681" w:rsidP="00EA7D04">
      <w:pPr>
        <w:rPr>
          <w:sz w:val="28"/>
          <w:szCs w:val="28"/>
        </w:rPr>
      </w:pPr>
    </w:p>
    <w:p w:rsidR="005F5681" w:rsidRDefault="005F5681" w:rsidP="00EA7D04">
      <w:pPr>
        <w:rPr>
          <w:sz w:val="28"/>
          <w:szCs w:val="28"/>
        </w:rPr>
      </w:pPr>
    </w:p>
    <w:p w:rsidR="005F5681" w:rsidRDefault="005F5681" w:rsidP="00EA7D04">
      <w:pPr>
        <w:rPr>
          <w:sz w:val="28"/>
          <w:szCs w:val="28"/>
        </w:rPr>
      </w:pPr>
    </w:p>
    <w:p w:rsidR="005F5681" w:rsidRDefault="005F5681" w:rsidP="00EA7D04">
      <w:pPr>
        <w:rPr>
          <w:sz w:val="28"/>
          <w:szCs w:val="28"/>
        </w:rPr>
      </w:pPr>
    </w:p>
    <w:p w:rsidR="005F5681" w:rsidRDefault="005F5681" w:rsidP="00EA7D04">
      <w:pPr>
        <w:rPr>
          <w:sz w:val="28"/>
          <w:szCs w:val="28"/>
        </w:rPr>
      </w:pPr>
    </w:p>
    <w:p w:rsidR="005F5681" w:rsidRDefault="005F5681" w:rsidP="00EA7D04">
      <w:pPr>
        <w:rPr>
          <w:sz w:val="28"/>
          <w:szCs w:val="28"/>
        </w:rPr>
      </w:pPr>
    </w:p>
    <w:p w:rsidR="005F5681" w:rsidRDefault="005F5681" w:rsidP="00EA7D04">
      <w:pPr>
        <w:rPr>
          <w:sz w:val="28"/>
          <w:szCs w:val="28"/>
        </w:rPr>
      </w:pPr>
    </w:p>
    <w:p w:rsidR="005F5681" w:rsidRDefault="005F5681" w:rsidP="00EA7D04">
      <w:pPr>
        <w:rPr>
          <w:sz w:val="28"/>
          <w:szCs w:val="28"/>
        </w:rPr>
      </w:pPr>
    </w:p>
    <w:p w:rsidR="005F5681" w:rsidRDefault="005F5681" w:rsidP="00EA7D04">
      <w:pPr>
        <w:rPr>
          <w:sz w:val="28"/>
          <w:szCs w:val="28"/>
        </w:rPr>
      </w:pPr>
    </w:p>
    <w:p w:rsidR="005F5681" w:rsidRDefault="005F5681" w:rsidP="00EA7D04">
      <w:pPr>
        <w:rPr>
          <w:sz w:val="28"/>
          <w:szCs w:val="28"/>
        </w:rPr>
      </w:pPr>
    </w:p>
    <w:sectPr w:rsidR="005F5681" w:rsidSect="00F92727">
      <w:pgSz w:w="11906" w:h="16838"/>
      <w:pgMar w:top="510" w:right="510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2A66"/>
    <w:multiLevelType w:val="multilevel"/>
    <w:tmpl w:val="A05EAF72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Times New Roman" w:hint="default"/>
        <w:color w:val="000000"/>
        <w:sz w:val="27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  <w:color w:val="000000"/>
        <w:sz w:val="27"/>
      </w:rPr>
    </w:lvl>
  </w:abstractNum>
  <w:abstractNum w:abstractNumId="1">
    <w:nsid w:val="22D219C4"/>
    <w:multiLevelType w:val="multilevel"/>
    <w:tmpl w:val="798A21C0"/>
    <w:lvl w:ilvl="0">
      <w:start w:val="4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2915527A"/>
    <w:multiLevelType w:val="multilevel"/>
    <w:tmpl w:val="ACD6015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361C006F"/>
    <w:multiLevelType w:val="hybridMultilevel"/>
    <w:tmpl w:val="CF00CE2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213F5F"/>
    <w:multiLevelType w:val="hybridMultilevel"/>
    <w:tmpl w:val="DE4CCC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5">
    <w:nsid w:val="4C0E7E26"/>
    <w:multiLevelType w:val="multilevel"/>
    <w:tmpl w:val="BB22A72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4DDD6133"/>
    <w:multiLevelType w:val="multilevel"/>
    <w:tmpl w:val="0A141CBC"/>
    <w:lvl w:ilvl="0">
      <w:start w:val="1"/>
      <w:numFmt w:val="decimal"/>
      <w:pStyle w:val="2-"/>
      <w:lvlText w:val="%1."/>
      <w:lvlJc w:val="left"/>
      <w:pPr>
        <w:ind w:left="1211" w:hanging="360"/>
      </w:pPr>
      <w:rPr>
        <w:rFonts w:cs="Times New Roman" w:hint="default"/>
        <w:b/>
        <w:sz w:val="24"/>
      </w:rPr>
    </w:lvl>
    <w:lvl w:ilvl="1">
      <w:start w:val="1"/>
      <w:numFmt w:val="decimal"/>
      <w:pStyle w:val="11"/>
      <w:isLgl/>
      <w:suff w:val="space"/>
      <w:lvlText w:val="%1.%2."/>
      <w:lvlJc w:val="left"/>
      <w:pPr>
        <w:ind w:left="1288" w:hanging="720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pStyle w:val="111"/>
      <w:isLgl/>
      <w:suff w:val="space"/>
      <w:lvlText w:val="%1.4"/>
      <w:lvlJc w:val="left"/>
      <w:pPr>
        <w:ind w:left="1571" w:hanging="720"/>
      </w:pPr>
      <w:rPr>
        <w:rFonts w:cs="Times New Roman" w:hint="default"/>
        <w:color w:val="00000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suff w:val="space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7">
    <w:nsid w:val="55933346"/>
    <w:multiLevelType w:val="multilevel"/>
    <w:tmpl w:val="6CD6DF9A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Times New Roman" w:hint="default"/>
        <w:color w:val="000000"/>
        <w:sz w:val="27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color w:val="00000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color w:val="000000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  <w:color w:val="000000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  <w:color w:val="000000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  <w:color w:val="000000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  <w:color w:val="000000"/>
        <w:sz w:val="27"/>
      </w:rPr>
    </w:lvl>
  </w:abstractNum>
  <w:abstractNum w:abstractNumId="8">
    <w:nsid w:val="6D44255E"/>
    <w:multiLevelType w:val="hybridMultilevel"/>
    <w:tmpl w:val="5C967162"/>
    <w:lvl w:ilvl="0" w:tplc="CF3AA49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33221D8"/>
    <w:multiLevelType w:val="hybridMultilevel"/>
    <w:tmpl w:val="B914C9E0"/>
    <w:lvl w:ilvl="0" w:tplc="0370604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0B0C"/>
    <w:rsid w:val="00171D4D"/>
    <w:rsid w:val="001859E5"/>
    <w:rsid w:val="001B6ABF"/>
    <w:rsid w:val="001D322A"/>
    <w:rsid w:val="001D3C76"/>
    <w:rsid w:val="001D424B"/>
    <w:rsid w:val="0021562C"/>
    <w:rsid w:val="00304F66"/>
    <w:rsid w:val="00307BCB"/>
    <w:rsid w:val="003903C5"/>
    <w:rsid w:val="003C6CEE"/>
    <w:rsid w:val="003D6CD6"/>
    <w:rsid w:val="00430C17"/>
    <w:rsid w:val="004837BB"/>
    <w:rsid w:val="00484734"/>
    <w:rsid w:val="00493BC2"/>
    <w:rsid w:val="004954C2"/>
    <w:rsid w:val="004B1B5F"/>
    <w:rsid w:val="004C435D"/>
    <w:rsid w:val="005012F0"/>
    <w:rsid w:val="00550B0C"/>
    <w:rsid w:val="005F5681"/>
    <w:rsid w:val="00615D4F"/>
    <w:rsid w:val="00631C5B"/>
    <w:rsid w:val="006866E2"/>
    <w:rsid w:val="006A01BB"/>
    <w:rsid w:val="006F544B"/>
    <w:rsid w:val="006F5C89"/>
    <w:rsid w:val="007017CB"/>
    <w:rsid w:val="00726399"/>
    <w:rsid w:val="00761B1F"/>
    <w:rsid w:val="00764872"/>
    <w:rsid w:val="007859E7"/>
    <w:rsid w:val="007B6F53"/>
    <w:rsid w:val="007C1EF0"/>
    <w:rsid w:val="007D7387"/>
    <w:rsid w:val="00814F2C"/>
    <w:rsid w:val="00836087"/>
    <w:rsid w:val="0084410E"/>
    <w:rsid w:val="0087791C"/>
    <w:rsid w:val="008C3227"/>
    <w:rsid w:val="009320F6"/>
    <w:rsid w:val="00952410"/>
    <w:rsid w:val="00A061EB"/>
    <w:rsid w:val="00A200B7"/>
    <w:rsid w:val="00A62063"/>
    <w:rsid w:val="00A76315"/>
    <w:rsid w:val="00A83BD9"/>
    <w:rsid w:val="00AD10CA"/>
    <w:rsid w:val="00B05287"/>
    <w:rsid w:val="00B142C0"/>
    <w:rsid w:val="00B1527E"/>
    <w:rsid w:val="00B16152"/>
    <w:rsid w:val="00B42C44"/>
    <w:rsid w:val="00B6016C"/>
    <w:rsid w:val="00BA4CBB"/>
    <w:rsid w:val="00BC2655"/>
    <w:rsid w:val="00BD1A52"/>
    <w:rsid w:val="00BD3ADA"/>
    <w:rsid w:val="00BE72C3"/>
    <w:rsid w:val="00CA0769"/>
    <w:rsid w:val="00CC214C"/>
    <w:rsid w:val="00CF0B4C"/>
    <w:rsid w:val="00D01A41"/>
    <w:rsid w:val="00D245A8"/>
    <w:rsid w:val="00D42C50"/>
    <w:rsid w:val="00D435D4"/>
    <w:rsid w:val="00DD52AE"/>
    <w:rsid w:val="00E106AD"/>
    <w:rsid w:val="00E30DE8"/>
    <w:rsid w:val="00E82541"/>
    <w:rsid w:val="00EA7D04"/>
    <w:rsid w:val="00EB1F29"/>
    <w:rsid w:val="00EE248A"/>
    <w:rsid w:val="00EE58D4"/>
    <w:rsid w:val="00F259A8"/>
    <w:rsid w:val="00F26A80"/>
    <w:rsid w:val="00F61BCC"/>
    <w:rsid w:val="00F92727"/>
    <w:rsid w:val="00F9339F"/>
    <w:rsid w:val="00FB3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Mang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B4C"/>
    <w:rPr>
      <w:rFonts w:eastAsia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04F66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304F66"/>
    <w:rPr>
      <w:rFonts w:eastAsia="Times New Roman" w:cs="Times New Roman"/>
      <w:b/>
      <w:kern w:val="0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93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3BC2"/>
    <w:rPr>
      <w:rFonts w:ascii="Tahoma" w:hAnsi="Tahoma" w:cs="Tahoma"/>
      <w:kern w:val="0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615D4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B6AB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B6ABF"/>
    <w:pPr>
      <w:widowControl w:val="0"/>
      <w:suppressAutoHyphens/>
      <w:textAlignment w:val="baseline"/>
    </w:pPr>
    <w:rPr>
      <w:rFonts w:cs="Mangal"/>
      <w:kern w:val="1"/>
      <w:sz w:val="24"/>
      <w:szCs w:val="24"/>
      <w:lang w:eastAsia="hi-IN" w:bidi="hi-IN"/>
    </w:rPr>
  </w:style>
  <w:style w:type="paragraph" w:customStyle="1" w:styleId="2-">
    <w:name w:val="Рег. Заголовок 2-го уровня регламента"/>
    <w:basedOn w:val="Normal"/>
    <w:uiPriority w:val="99"/>
    <w:rsid w:val="00A76315"/>
    <w:pPr>
      <w:numPr>
        <w:numId w:val="10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111">
    <w:name w:val="Рег. 1.1.1"/>
    <w:basedOn w:val="Normal"/>
    <w:uiPriority w:val="99"/>
    <w:rsid w:val="00A76315"/>
    <w:pPr>
      <w:numPr>
        <w:ilvl w:val="2"/>
        <w:numId w:val="10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Normal"/>
    <w:uiPriority w:val="99"/>
    <w:rsid w:val="00A76315"/>
    <w:pPr>
      <w:numPr>
        <w:ilvl w:val="1"/>
        <w:numId w:val="10"/>
      </w:numPr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enskoye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2</Pages>
  <Words>333</Words>
  <Characters>1899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10</cp:revision>
  <cp:lastPrinted>2021-11-23T08:08:00Z</cp:lastPrinted>
  <dcterms:created xsi:type="dcterms:W3CDTF">2021-10-19T14:35:00Z</dcterms:created>
  <dcterms:modified xsi:type="dcterms:W3CDTF">2022-06-21T12:07:00Z</dcterms:modified>
</cp:coreProperties>
</file>